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E30" w:rsidRPr="009643E2" w:rsidRDefault="00E46E30" w:rsidP="009643E2">
      <w:pPr>
        <w:spacing w:after="0" w:line="240" w:lineRule="auto"/>
        <w:ind w:firstLine="567"/>
        <w:jc w:val="right"/>
        <w:rPr>
          <w:rFonts w:ascii="Times New Roman" w:hAnsi="Times New Roman"/>
          <w:i/>
          <w:color w:val="FF0000"/>
          <w:sz w:val="24"/>
          <w:szCs w:val="24"/>
        </w:rPr>
      </w:pPr>
      <w:r>
        <w:rPr>
          <w:rFonts w:ascii="Times New Roman" w:hAnsi="Times New Roman"/>
          <w:i/>
          <w:color w:val="FF0000"/>
          <w:sz w:val="24"/>
          <w:szCs w:val="24"/>
        </w:rPr>
        <w:t>1</w:t>
      </w:r>
      <w:r w:rsidRPr="009643E2">
        <w:rPr>
          <w:rFonts w:ascii="Times New Roman" w:hAnsi="Times New Roman"/>
          <w:i/>
          <w:color w:val="FF0000"/>
          <w:sz w:val="24"/>
          <w:szCs w:val="24"/>
        </w:rPr>
        <w:t xml:space="preserve"> день 1 часть</w:t>
      </w:r>
    </w:p>
    <w:p w:rsidR="00E46E30" w:rsidRPr="009643E2" w:rsidRDefault="00E46E30" w:rsidP="009643E2">
      <w:pPr>
        <w:spacing w:after="0" w:line="240" w:lineRule="auto"/>
        <w:ind w:firstLine="567"/>
        <w:jc w:val="right"/>
        <w:rPr>
          <w:rFonts w:ascii="Times New Roman" w:hAnsi="Times New Roman"/>
          <w:i/>
          <w:color w:val="FF0000"/>
          <w:sz w:val="24"/>
          <w:szCs w:val="24"/>
        </w:rPr>
      </w:pPr>
      <w:r w:rsidRPr="009643E2">
        <w:rPr>
          <w:rFonts w:ascii="Times New Roman" w:hAnsi="Times New Roman"/>
          <w:i/>
          <w:color w:val="FF0000"/>
          <w:sz w:val="24"/>
          <w:szCs w:val="24"/>
        </w:rPr>
        <w:t xml:space="preserve">(время </w:t>
      </w:r>
      <w:r>
        <w:rPr>
          <w:rFonts w:ascii="Times New Roman" w:hAnsi="Times New Roman"/>
          <w:i/>
          <w:color w:val="FF0000"/>
          <w:sz w:val="24"/>
          <w:szCs w:val="24"/>
        </w:rPr>
        <w:t>02:12:31</w:t>
      </w:r>
      <w:r w:rsidRPr="009643E2">
        <w:rPr>
          <w:rFonts w:ascii="Times New Roman" w:hAnsi="Times New Roman"/>
          <w:i/>
          <w:color w:val="FF0000"/>
          <w:sz w:val="24"/>
          <w:szCs w:val="24"/>
        </w:rPr>
        <w:t xml:space="preserve">- </w:t>
      </w:r>
      <w:r>
        <w:rPr>
          <w:rFonts w:ascii="Times New Roman" w:hAnsi="Times New Roman"/>
          <w:i/>
          <w:color w:val="FF0000"/>
          <w:sz w:val="24"/>
          <w:szCs w:val="24"/>
        </w:rPr>
        <w:t>02:35:53</w:t>
      </w:r>
      <w:r w:rsidRPr="009643E2">
        <w:rPr>
          <w:rFonts w:ascii="Times New Roman" w:hAnsi="Times New Roman"/>
          <w:i/>
          <w:color w:val="FF0000"/>
          <w:sz w:val="24"/>
          <w:szCs w:val="24"/>
        </w:rPr>
        <w:t>)</w:t>
      </w:r>
    </w:p>
    <w:p w:rsidR="00E46E30" w:rsidRPr="0024058D" w:rsidRDefault="00E46E30" w:rsidP="00A44CEB">
      <w:pPr>
        <w:spacing w:after="0" w:line="240" w:lineRule="auto"/>
        <w:jc w:val="center"/>
        <w:outlineLvl w:val="0"/>
        <w:rPr>
          <w:rFonts w:ascii="Times New Roman" w:hAnsi="Times New Roman"/>
          <w:b/>
          <w:color w:val="808080"/>
          <w:sz w:val="24"/>
          <w:szCs w:val="24"/>
        </w:rPr>
      </w:pPr>
      <w:r w:rsidRPr="0024058D">
        <w:rPr>
          <w:rFonts w:ascii="Times New Roman" w:hAnsi="Times New Roman"/>
          <w:b/>
          <w:color w:val="808080"/>
          <w:sz w:val="24"/>
          <w:szCs w:val="24"/>
        </w:rPr>
        <w:t>Практика 3</w:t>
      </w:r>
    </w:p>
    <w:p w:rsidR="00E46E30" w:rsidRPr="0024058D" w:rsidRDefault="00E46E30" w:rsidP="009C2BB3">
      <w:pPr>
        <w:spacing w:after="0" w:line="240" w:lineRule="auto"/>
        <w:ind w:firstLine="550"/>
        <w:jc w:val="both"/>
        <w:rPr>
          <w:rFonts w:ascii="Times New Roman" w:hAnsi="Times New Roman"/>
          <w:b/>
          <w:bCs/>
          <w:color w:val="808080"/>
          <w:sz w:val="24"/>
          <w:szCs w:val="24"/>
        </w:rPr>
      </w:pPr>
      <w:r w:rsidRPr="0024058D">
        <w:rPr>
          <w:rFonts w:ascii="Times New Roman" w:hAnsi="Times New Roman"/>
          <w:b/>
          <w:bCs/>
          <w:color w:val="808080"/>
          <w:sz w:val="24"/>
          <w:szCs w:val="24"/>
        </w:rPr>
        <w:t>Стяжание явления 51-й Части Головерсума Изначально Вышестоящего Отца. Стяжание Центрального Ядра  Головерсума Изначально Вышестоящего Отца. Преображение старых голографических выражений. Стяжание Принципа  Головерсума в каждой из 4096 Частей. Стяжание фрагмента ВЦРМ Изначально Вышестоящего Отца в Головерсум каждого из нас.</w:t>
      </w:r>
    </w:p>
    <w:p w:rsidR="00E46E30" w:rsidRPr="0024058D" w:rsidRDefault="00E46E30" w:rsidP="00E9095F">
      <w:pPr>
        <w:spacing w:after="0" w:line="240" w:lineRule="auto"/>
        <w:jc w:val="center"/>
        <w:rPr>
          <w:rFonts w:ascii="Times New Roman" w:hAnsi="Times New Roman"/>
          <w:b/>
          <w:color w:val="666699"/>
          <w:sz w:val="24"/>
          <w:szCs w:val="24"/>
        </w:rPr>
      </w:pPr>
    </w:p>
    <w:p w:rsidR="00E46E30" w:rsidRDefault="00E46E30" w:rsidP="00A44CEB">
      <w:pPr>
        <w:spacing w:after="0" w:line="240" w:lineRule="auto"/>
        <w:rPr>
          <w:rFonts w:ascii="Times New Roman" w:hAnsi="Times New Roman"/>
          <w:sz w:val="24"/>
          <w:szCs w:val="24"/>
        </w:rPr>
      </w:pPr>
      <w:r>
        <w:rPr>
          <w:rFonts w:ascii="Times New Roman" w:hAnsi="Times New Roman"/>
          <w:sz w:val="24"/>
          <w:szCs w:val="24"/>
        </w:rPr>
        <w:t xml:space="preserve">      </w:t>
      </w:r>
      <w:r w:rsidRPr="00483EF5">
        <w:rPr>
          <w:rFonts w:ascii="Times New Roman" w:hAnsi="Times New Roman"/>
          <w:sz w:val="24"/>
          <w:szCs w:val="24"/>
        </w:rPr>
        <w:t>Возжигаемся всем Синтезом и Огнём каждого из нас. Синтезируемся с Изначально Вышестоящ</w:t>
      </w:r>
      <w:r>
        <w:rPr>
          <w:rFonts w:ascii="Times New Roman" w:hAnsi="Times New Roman"/>
          <w:sz w:val="24"/>
          <w:szCs w:val="24"/>
        </w:rPr>
        <w:t>ими Аватарами Синтеза Кут Хуми</w:t>
      </w:r>
      <w:r w:rsidRPr="00483EF5">
        <w:rPr>
          <w:rFonts w:ascii="Times New Roman" w:hAnsi="Times New Roman"/>
          <w:sz w:val="24"/>
          <w:szCs w:val="24"/>
        </w:rPr>
        <w:t xml:space="preserve"> Фаинь и переходим в зал Изначально Вышестоящего Дома Изначально Вышестоящего Отца 4032</w:t>
      </w:r>
      <w:r>
        <w:rPr>
          <w:rFonts w:ascii="Times New Roman" w:hAnsi="Times New Roman"/>
          <w:sz w:val="24"/>
          <w:szCs w:val="24"/>
        </w:rPr>
        <w:t>-</w:t>
      </w:r>
      <w:r w:rsidRPr="00483EF5">
        <w:rPr>
          <w:rFonts w:ascii="Times New Roman" w:hAnsi="Times New Roman"/>
          <w:sz w:val="24"/>
          <w:szCs w:val="24"/>
        </w:rPr>
        <w:t>х Изначально Вышестояще Реально явлен</w:t>
      </w:r>
      <w:r>
        <w:rPr>
          <w:rFonts w:ascii="Times New Roman" w:hAnsi="Times New Roman"/>
          <w:sz w:val="24"/>
          <w:szCs w:val="24"/>
        </w:rPr>
        <w:t>н</w:t>
      </w:r>
      <w:r w:rsidRPr="00483EF5">
        <w:rPr>
          <w:rFonts w:ascii="Times New Roman" w:hAnsi="Times New Roman"/>
          <w:sz w:val="24"/>
          <w:szCs w:val="24"/>
        </w:rPr>
        <w:t>о</w:t>
      </w:r>
      <w:r>
        <w:rPr>
          <w:rFonts w:ascii="Times New Roman" w:hAnsi="Times New Roman"/>
          <w:sz w:val="24"/>
          <w:szCs w:val="24"/>
        </w:rPr>
        <w:t>,</w:t>
      </w:r>
      <w:r w:rsidRPr="00483EF5">
        <w:rPr>
          <w:rFonts w:ascii="Times New Roman" w:hAnsi="Times New Roman"/>
          <w:sz w:val="24"/>
          <w:szCs w:val="24"/>
        </w:rPr>
        <w:t xml:space="preserve"> развёртываясь пред Аватарами Синтеза Кут Хуми Фаинь. Оформляемся Ипостасью 19 Синтеза Изначально Вышестоящего Отца</w:t>
      </w:r>
      <w:r>
        <w:rPr>
          <w:rFonts w:ascii="Times New Roman" w:hAnsi="Times New Roman"/>
          <w:sz w:val="24"/>
          <w:szCs w:val="24"/>
        </w:rPr>
        <w:t>,</w:t>
      </w:r>
      <w:r w:rsidRPr="00483EF5">
        <w:rPr>
          <w:rFonts w:ascii="Times New Roman" w:hAnsi="Times New Roman"/>
          <w:sz w:val="24"/>
          <w:szCs w:val="24"/>
        </w:rPr>
        <w:t xml:space="preserve"> и возжигаясь явлением 19 Синтеза Изначально Вышестоящего Отца, синтезируемся с Хум Изначально Вышестоящих Аватаров Синтеза</w:t>
      </w:r>
      <w:r>
        <w:rPr>
          <w:rFonts w:ascii="Times New Roman" w:hAnsi="Times New Roman"/>
          <w:sz w:val="24"/>
          <w:szCs w:val="24"/>
        </w:rPr>
        <w:t xml:space="preserve"> Кут Хуми Фаинь. И теперь Владыка предлагает вам, Аватар Синтеза Кут Хуми проникнуться всем тем обучением в течение месяца, который с вами был. В этом обучении учитывается вся</w:t>
      </w:r>
      <w:r w:rsidRPr="00483EF5">
        <w:rPr>
          <w:rFonts w:ascii="Times New Roman" w:hAnsi="Times New Roman"/>
          <w:sz w:val="24"/>
          <w:szCs w:val="24"/>
        </w:rPr>
        <w:t xml:space="preserve"> </w:t>
      </w:r>
      <w:r>
        <w:rPr>
          <w:rFonts w:ascii="Times New Roman" w:hAnsi="Times New Roman"/>
          <w:sz w:val="24"/>
          <w:szCs w:val="24"/>
        </w:rPr>
        <w:t xml:space="preserve">ваша специфика служения, разработок, восхождения всё, что вы в течение месяца исполняете, любые Синтезы, Школы, тренинги, практики – всё. А так как вы здесь и сейчас с Владыкой в явлении 19 Синтеза итог подводится ракурсом 19 Синтеза. Увидьте ещё преимущество, определённый опыт выявляется  ракурсом этого 19 Синтеза, хороший опыт. Ну, и может быть даже, где-то отрицательный опыт есть повод его завершить, преодолеть и сжечь. Вначале получаем итоги обучения в течение всего месяца в подготовке к 19 Синтезу, возжигаемся этим, это больше как запись в ядре Огнём, итог. Возжигаясь, развёртываемся этим. И просим Изначально Вышестоящих Аватаров Синтеза Кут Хуми Фаинь всё, что не соответствует пути реализации достижений Изначально Вышестоящего Отца в каждом из нас, или мешает идти в этом пути, проявить слева от нас, а весь лучший опыт и возможности, полученные в течение этого месяца, скомпактифицировать и записать, усиляя 19 Синтезом Изначально Вышестоящего Отца. И вот прямо из себя выявляем всё, что не соответствует и не нужно, как отрицательный опыт. И стяжаем Огонь, пережигаем это. Завершаем. А всем лучшим возжигаемся и развёртываемся пред Аватарами Синтеза Кут Хуми Фаинь. </w:t>
      </w:r>
    </w:p>
    <w:p w:rsidR="00E46E30" w:rsidRDefault="00E46E30" w:rsidP="00A44CEB">
      <w:pPr>
        <w:spacing w:after="0" w:line="240" w:lineRule="auto"/>
        <w:rPr>
          <w:rFonts w:ascii="Times New Roman" w:hAnsi="Times New Roman"/>
          <w:sz w:val="24"/>
          <w:szCs w:val="24"/>
        </w:rPr>
      </w:pPr>
      <w:r>
        <w:rPr>
          <w:rFonts w:ascii="Times New Roman" w:hAnsi="Times New Roman"/>
          <w:sz w:val="24"/>
          <w:szCs w:val="24"/>
        </w:rPr>
        <w:t xml:space="preserve">      И возжигаясь, преображаясь этим, синтезируемся с Хум Изначально Вышестоящих Аватаров Синтеза Кут Хуми Фаинь, стяжаем Синтез 51 Части Головерсум Изначально Вышестоящего Отца каждому из нас и синтезу нас. Возжигаясь, преображаясь, развёртываемся им. </w:t>
      </w:r>
    </w:p>
    <w:p w:rsidR="00E46E30" w:rsidRDefault="00E46E30" w:rsidP="003703EA">
      <w:pPr>
        <w:tabs>
          <w:tab w:val="left" w:pos="3520"/>
        </w:tabs>
        <w:spacing w:after="0" w:line="240" w:lineRule="auto"/>
        <w:rPr>
          <w:rFonts w:ascii="Times New Roman" w:hAnsi="Times New Roman"/>
          <w:sz w:val="24"/>
          <w:szCs w:val="24"/>
        </w:rPr>
      </w:pPr>
      <w:r>
        <w:rPr>
          <w:rFonts w:ascii="Times New Roman" w:hAnsi="Times New Roman"/>
          <w:sz w:val="24"/>
          <w:szCs w:val="24"/>
        </w:rPr>
        <w:t xml:space="preserve">       И синтезируясь с Изначально Вышестоящим Отцом, выходим в зал Изначально Вышестоящего Отца 4097 Изначально Вышестояще Реально явленно. Развёртываемся в форме Ипостаси 19 Синтеза Изначально Вышестоящего Отца. Проникаемся явлением Изначально Вышестоящего Отца и заполняясь, возжигаясь Изначально Вышестоящим Отцом, синтезируясь с Хум Изначально Вышестоящего Отца, стяжаем Синтез Головерсума Изначально Вышестоящего Отца каждому из нас. Возжигаясь этим, преображаясь, стяжаем явление 51 Части Головерсума Изначально Вышестоящего Отца. И возжигаясь, развёртываясь, синтезируемся с Хум Изначально Вышестоящего Отца, стяжаем центральное ядро Головерсума Изначально Вышестоящего Отца каждому из нас. Развёртываясь Головерсумом Изначально Вышестоящего Отца всем своим телом, фиксируя ядро Головерсума телом. Оно не где-то за пределами тела, а именно в теле. В области Хум может даже фиксироваться. Только не в самом Хум, а просто утвердите - в теле, это многомерное такое выражение. И возжигаясь, преображаясь этим, синтезируемся с Изначально Вышестоящими Аватарами Синтеза Кут Хуми Фаинь, усиляя магнитность Синтеза Изначально Вышестоящего Отца, Аватаров Синтеза Кут Хуми Фаинь, выявляем старые голографические выражения каждым из нас, не соответствующие новому явлению Головерсума Изначально Вышестоящего Отца. И просим у Изначально Вышестоящего Отца специальный Огонь на преображение всех старых голографических выражений любых, и, возжигаясь этим Огнём, пережигаем их. Аннигилируем. И возжигаясь, преображаясь этим, синтезируемся Головерсумом Изначально Вышестоящего Отца каждого из нас с Головерсумом Изначально Вышестоящего Отца и, сливаясь, погружаемся в Головерсум Изначально Вышестоящего Отца. И допустите, что вы в Отце растворяетесь. Этот процесс происходит, это факт. Что не хватает физически этого состояния, как допущение этого факта в реальность вашу. И возжигаясь, выявляемся пред Изначально Вышестоящим Отцом. И возжигаясь Головерсумом Изначально Вышестоящего Отца, стяжаем у Изначально Вышестоящего Отца Принцип Головерсума в каждую из 4096ти Частей. И возжигаясь, развёртываемся Принципом Изначально Вышестоящего Отца Головерсума Изначально Вышестоящего Отца в каждой из 4096ти Частей. И возжигаясь, преображаясь этим, синтезируясь с Хум Изначально Вышестоящего Отца, стяжаем фрагмент Высокой Цельной Реальности Метагалактики Изначально Вышестоящего Отца в Головерсум каждого из нас. И возжигаясь, развёртываемся фрагментом Высокой Цельной Реальности Метагалактики в Головерсуме каждого из нас. И расширяем масштаб головерсумности каждого из нас в соответствии с тем фрагментом Высокой Цельной Реальности Метагалактики, который Отец вам зафиксировал. Прям расширяемся, взрастаем внутренне. И синтезируясь с Хум Изначально Вышестоящего Отца, проникаемся дееспособностью Головерсума Изначально Вышестоящего Отца, буквально устремляясь на развёртку, раскрытие, распаковку головерсумных возможностей фрагментом Высокой Цельной Реальности Метагалактики. Мы стоим пред Отцом и просто впитываем это состояние, которое Отец вам передаёт, проникаясь им, погружаясь в это состояние. Вас Отец сейчас наделяет состоятельностью Головерсума. И возжигаясь, вмещая данное выражение, стяжаем Синтез Изначально Вышестоящего Отца, просим преобразить каждого из нас и Синтез нас. </w:t>
      </w:r>
    </w:p>
    <w:p w:rsidR="00E46E30" w:rsidRDefault="00E46E30" w:rsidP="00A44CEB">
      <w:pPr>
        <w:spacing w:after="0" w:line="240" w:lineRule="auto"/>
        <w:rPr>
          <w:rFonts w:ascii="Times New Roman" w:hAnsi="Times New Roman"/>
          <w:sz w:val="24"/>
          <w:szCs w:val="24"/>
        </w:rPr>
      </w:pPr>
      <w:r>
        <w:rPr>
          <w:rFonts w:ascii="Times New Roman" w:hAnsi="Times New Roman"/>
          <w:sz w:val="24"/>
          <w:szCs w:val="24"/>
        </w:rPr>
        <w:t xml:space="preserve">     Благодарим Изначально Вышестоящего Отца. Благодарим Аватаров Синтеза Кут Хуми Фаинь. Возвращаемся в физическую реальность, физически развёртываемся и эманируем всё стяженное  и возожжённое в Изначально Вышестоящий Дом Изначально Вышестоящего Отца, эманируем в Подразделения ИВДИВО участников данной практики и в филиалы Подразделений.</w:t>
      </w:r>
    </w:p>
    <w:p w:rsidR="00E46E30" w:rsidRDefault="00E46E30" w:rsidP="00A44CEB">
      <w:pPr>
        <w:spacing w:after="0" w:line="240" w:lineRule="auto"/>
        <w:rPr>
          <w:rFonts w:ascii="Times New Roman" w:hAnsi="Times New Roman"/>
          <w:sz w:val="24"/>
          <w:szCs w:val="24"/>
        </w:rPr>
      </w:pPr>
      <w:r>
        <w:rPr>
          <w:rFonts w:ascii="Times New Roman" w:hAnsi="Times New Roman"/>
          <w:sz w:val="24"/>
          <w:szCs w:val="24"/>
        </w:rPr>
        <w:t xml:space="preserve">     И вот сейчас на секундочку активируйте свой Головерсум эманируя, прям вообразите голографически масштаб Подразделений с филиалами. Прям попробуйте сейчас Головерсум включить на эту тему. А теперь переключайтесь на ИВДИВО каждого и отэманируйте в ИВДИВО каждого, точно так же включая Головерсум и голографически отсматривая данное действие. И выходим из практики.</w:t>
      </w:r>
    </w:p>
    <w:p w:rsidR="00E46E30" w:rsidRDefault="00E46E30" w:rsidP="00A44CEB">
      <w:pPr>
        <w:spacing w:after="0" w:line="240" w:lineRule="auto"/>
        <w:rPr>
          <w:rFonts w:ascii="Times New Roman" w:hAnsi="Times New Roman"/>
          <w:sz w:val="24"/>
          <w:szCs w:val="24"/>
        </w:rPr>
      </w:pPr>
      <w:r>
        <w:rPr>
          <w:rFonts w:ascii="Times New Roman" w:hAnsi="Times New Roman"/>
          <w:sz w:val="24"/>
          <w:szCs w:val="24"/>
        </w:rPr>
        <w:t xml:space="preserve">      Аминь. </w:t>
      </w:r>
    </w:p>
    <w:p w:rsidR="00E46E30" w:rsidRPr="00483EF5" w:rsidRDefault="00E46E30" w:rsidP="00A44CEB">
      <w:pPr>
        <w:spacing w:after="0" w:line="240" w:lineRule="auto"/>
        <w:rPr>
          <w:rFonts w:ascii="Times New Roman" w:hAnsi="Times New Roman"/>
          <w:sz w:val="24"/>
          <w:szCs w:val="24"/>
        </w:rPr>
      </w:pPr>
      <w:r>
        <w:rPr>
          <w:rFonts w:ascii="Times New Roman" w:hAnsi="Times New Roman"/>
          <w:sz w:val="24"/>
          <w:szCs w:val="24"/>
        </w:rPr>
        <w:t>Головерсум помогает отстроить разные уровни видения так скажем.</w:t>
      </w:r>
    </w:p>
    <w:p w:rsidR="00E46E30" w:rsidRPr="00483EF5" w:rsidRDefault="00E46E30" w:rsidP="006E7F24">
      <w:pPr>
        <w:spacing w:after="0" w:line="240" w:lineRule="auto"/>
        <w:jc w:val="center"/>
        <w:rPr>
          <w:rFonts w:ascii="Times New Roman" w:hAnsi="Times New Roman"/>
          <w:sz w:val="24"/>
          <w:szCs w:val="24"/>
        </w:rPr>
      </w:pPr>
    </w:p>
    <w:p w:rsidR="00E46E30" w:rsidRDefault="00E46E30" w:rsidP="00C36437">
      <w:pPr>
        <w:spacing w:after="0" w:line="240" w:lineRule="auto"/>
        <w:jc w:val="both"/>
        <w:rPr>
          <w:rFonts w:ascii="Times New Roman" w:hAnsi="Times New Roman"/>
          <w:i/>
          <w:sz w:val="24"/>
          <w:szCs w:val="24"/>
        </w:rPr>
      </w:pPr>
      <w:bookmarkStart w:id="0" w:name="_GoBack"/>
      <w:bookmarkEnd w:id="0"/>
    </w:p>
    <w:p w:rsidR="00E46E30" w:rsidRPr="00F405CA" w:rsidRDefault="00E46E30" w:rsidP="00C36437">
      <w:pPr>
        <w:spacing w:after="0" w:line="240" w:lineRule="auto"/>
        <w:jc w:val="both"/>
        <w:rPr>
          <w:rFonts w:ascii="Times New Roman" w:hAnsi="Times New Roman"/>
          <w:sz w:val="20"/>
          <w:szCs w:val="20"/>
        </w:rPr>
      </w:pPr>
      <w:r w:rsidRPr="00F405CA">
        <w:rPr>
          <w:rFonts w:ascii="Times New Roman" w:hAnsi="Times New Roman"/>
          <w:sz w:val="20"/>
          <w:szCs w:val="20"/>
        </w:rPr>
        <w:t>Набор: Учитель Сферы ИВ Дома Матрицы Самоорганизации Человека ИВО 4032ИВР, ИВАС Огюст Беатрисс  Ольга Ткаченко</w:t>
      </w:r>
    </w:p>
    <w:p w:rsidR="00E46E30" w:rsidRPr="00F405CA" w:rsidRDefault="00E46E30" w:rsidP="00A44CEB">
      <w:pPr>
        <w:spacing w:after="0" w:line="240" w:lineRule="auto"/>
        <w:jc w:val="both"/>
        <w:outlineLvl w:val="0"/>
        <w:rPr>
          <w:rFonts w:ascii="Times New Roman" w:hAnsi="Times New Roman"/>
          <w:sz w:val="20"/>
          <w:szCs w:val="20"/>
        </w:rPr>
      </w:pPr>
      <w:r w:rsidRPr="00F405CA">
        <w:rPr>
          <w:rFonts w:ascii="Times New Roman" w:hAnsi="Times New Roman"/>
          <w:sz w:val="20"/>
          <w:szCs w:val="20"/>
        </w:rPr>
        <w:t>Проверка:</w:t>
      </w:r>
      <w:r>
        <w:rPr>
          <w:rFonts w:ascii="Times New Roman" w:hAnsi="Times New Roman"/>
          <w:sz w:val="20"/>
          <w:szCs w:val="20"/>
        </w:rPr>
        <w:t xml:space="preserve"> Аватар ИВ Человека ИВО 3938 ИВР Красногорск, ИВАС Мори Свет Ипостась Елена Темницкая</w:t>
      </w:r>
    </w:p>
    <w:p w:rsidR="00E46E30" w:rsidRPr="00F405CA" w:rsidRDefault="00E46E30" w:rsidP="00234814">
      <w:pPr>
        <w:spacing w:after="0" w:line="240" w:lineRule="auto"/>
        <w:ind w:firstLine="567"/>
        <w:jc w:val="both"/>
        <w:rPr>
          <w:rFonts w:ascii="Times New Roman" w:hAnsi="Times New Roman"/>
          <w:sz w:val="20"/>
          <w:szCs w:val="20"/>
        </w:rPr>
      </w:pPr>
    </w:p>
    <w:p w:rsidR="00E46E30" w:rsidRPr="00234814" w:rsidRDefault="00E46E30" w:rsidP="00234814">
      <w:pPr>
        <w:spacing w:after="0" w:line="240" w:lineRule="auto"/>
        <w:ind w:firstLine="567"/>
        <w:jc w:val="both"/>
        <w:rPr>
          <w:rFonts w:ascii="Times New Roman" w:hAnsi="Times New Roman"/>
          <w:sz w:val="24"/>
          <w:szCs w:val="24"/>
        </w:rPr>
      </w:pPr>
    </w:p>
    <w:sectPr w:rsidR="00E46E30" w:rsidRPr="00234814" w:rsidSect="001A7255">
      <w:headerReference w:type="default" r:id="rId6"/>
      <w:pgSz w:w="11906" w:h="16838"/>
      <w:pgMar w:top="820" w:right="707" w:bottom="709" w:left="709"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E30" w:rsidRDefault="00E46E30" w:rsidP="001A7255">
      <w:pPr>
        <w:spacing w:after="0" w:line="240" w:lineRule="auto"/>
      </w:pPr>
      <w:r>
        <w:separator/>
      </w:r>
    </w:p>
  </w:endnote>
  <w:endnote w:type="continuationSeparator" w:id="0">
    <w:p w:rsidR="00E46E30" w:rsidRDefault="00E46E30" w:rsidP="001A72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ngXian">
    <w:altName w:val="|????????Ўм§А?§ЮЎм???§ЮЎм§Ў?Ўм§"/>
    <w:panose1 w:val="00000000000000000000"/>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E30" w:rsidRDefault="00E46E30" w:rsidP="001A7255">
      <w:pPr>
        <w:spacing w:after="0" w:line="240" w:lineRule="auto"/>
      </w:pPr>
      <w:r>
        <w:separator/>
      </w:r>
    </w:p>
  </w:footnote>
  <w:footnote w:type="continuationSeparator" w:id="0">
    <w:p w:rsidR="00E46E30" w:rsidRDefault="00E46E30" w:rsidP="001A72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30" w:rsidRPr="001A7255" w:rsidRDefault="00E46E30">
    <w:pPr>
      <w:pStyle w:val="Header"/>
      <w:rPr>
        <w:rFonts w:ascii="Times New Roman" w:hAnsi="Times New Roman"/>
        <w:sz w:val="24"/>
      </w:rPr>
    </w:pPr>
    <w:r w:rsidRPr="001A7255">
      <w:rPr>
        <w:rFonts w:ascii="Times New Roman" w:hAnsi="Times New Roman"/>
        <w:sz w:val="24"/>
      </w:rPr>
      <w:t>ИВАС Кут Хуми, 1</w:t>
    </w:r>
    <w:r>
      <w:rPr>
        <w:rFonts w:ascii="Times New Roman" w:hAnsi="Times New Roman"/>
        <w:sz w:val="24"/>
      </w:rPr>
      <w:t>9</w:t>
    </w:r>
    <w:r w:rsidRPr="001A7255">
      <w:rPr>
        <w:rFonts w:ascii="Times New Roman" w:hAnsi="Times New Roman"/>
        <w:sz w:val="24"/>
      </w:rPr>
      <w:t xml:space="preserve"> Синтез ИВО Совершен</w:t>
    </w:r>
    <w:r>
      <w:rPr>
        <w:rFonts w:ascii="Times New Roman" w:hAnsi="Times New Roman"/>
        <w:sz w:val="24"/>
      </w:rPr>
      <w:t xml:space="preserve">ныйГоловерсум ИВО, 24-25февраля 2018г., Кира Столбова, </w:t>
    </w:r>
    <w:r w:rsidRPr="001A7255">
      <w:rPr>
        <w:rFonts w:ascii="Times New Roman" w:hAnsi="Times New Roman"/>
        <w:sz w:val="24"/>
      </w:rPr>
      <w:t>Москва, Московия, Королёв, Красногорск</w:t>
    </w:r>
    <w:r>
      <w:rPr>
        <w:rFonts w:ascii="Times New Roman" w:hAnsi="Times New Roman"/>
        <w:sz w:val="24"/>
      </w:rPr>
      <w:t>, Истра. Практики.</w:t>
    </w:r>
  </w:p>
  <w:p w:rsidR="00E46E30" w:rsidRDefault="00E46E3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83F"/>
    <w:rsid w:val="00001679"/>
    <w:rsid w:val="00001D15"/>
    <w:rsid w:val="00006AF4"/>
    <w:rsid w:val="00020259"/>
    <w:rsid w:val="0002632B"/>
    <w:rsid w:val="00031BEA"/>
    <w:rsid w:val="00033FFD"/>
    <w:rsid w:val="00037CA5"/>
    <w:rsid w:val="00045849"/>
    <w:rsid w:val="0004783E"/>
    <w:rsid w:val="00056977"/>
    <w:rsid w:val="000804EA"/>
    <w:rsid w:val="000A0703"/>
    <w:rsid w:val="000A5309"/>
    <w:rsid w:val="000A7383"/>
    <w:rsid w:val="000B5893"/>
    <w:rsid w:val="000B6A2F"/>
    <w:rsid w:val="000C524C"/>
    <w:rsid w:val="000C6A8D"/>
    <w:rsid w:val="000D1490"/>
    <w:rsid w:val="000D6783"/>
    <w:rsid w:val="00100657"/>
    <w:rsid w:val="0010570A"/>
    <w:rsid w:val="001128D0"/>
    <w:rsid w:val="00114304"/>
    <w:rsid w:val="001147CA"/>
    <w:rsid w:val="00121CD3"/>
    <w:rsid w:val="00121FCE"/>
    <w:rsid w:val="001236A6"/>
    <w:rsid w:val="00124263"/>
    <w:rsid w:val="00140FB0"/>
    <w:rsid w:val="001502B1"/>
    <w:rsid w:val="00155CEE"/>
    <w:rsid w:val="00163C67"/>
    <w:rsid w:val="00167498"/>
    <w:rsid w:val="00172AE8"/>
    <w:rsid w:val="0018391E"/>
    <w:rsid w:val="001A7255"/>
    <w:rsid w:val="001A7DB2"/>
    <w:rsid w:val="001B4F83"/>
    <w:rsid w:val="001C1036"/>
    <w:rsid w:val="001C7D2C"/>
    <w:rsid w:val="001D57A8"/>
    <w:rsid w:val="001D5FB4"/>
    <w:rsid w:val="001F1A19"/>
    <w:rsid w:val="001F3D2E"/>
    <w:rsid w:val="00213B28"/>
    <w:rsid w:val="00223CA6"/>
    <w:rsid w:val="00226832"/>
    <w:rsid w:val="00234814"/>
    <w:rsid w:val="0024058D"/>
    <w:rsid w:val="002502F1"/>
    <w:rsid w:val="00257C11"/>
    <w:rsid w:val="00265B0E"/>
    <w:rsid w:val="0027682D"/>
    <w:rsid w:val="002779C8"/>
    <w:rsid w:val="0028515A"/>
    <w:rsid w:val="00285D4E"/>
    <w:rsid w:val="00285E73"/>
    <w:rsid w:val="0029169E"/>
    <w:rsid w:val="00297DFA"/>
    <w:rsid w:val="002A54C1"/>
    <w:rsid w:val="002B2E71"/>
    <w:rsid w:val="002B3AB1"/>
    <w:rsid w:val="002B7862"/>
    <w:rsid w:val="002C1659"/>
    <w:rsid w:val="002C4BF2"/>
    <w:rsid w:val="002C575B"/>
    <w:rsid w:val="002D47CF"/>
    <w:rsid w:val="002D7700"/>
    <w:rsid w:val="002F5855"/>
    <w:rsid w:val="002F69FF"/>
    <w:rsid w:val="0030683F"/>
    <w:rsid w:val="00317D53"/>
    <w:rsid w:val="0033145F"/>
    <w:rsid w:val="00342492"/>
    <w:rsid w:val="00345948"/>
    <w:rsid w:val="00345EF1"/>
    <w:rsid w:val="00350763"/>
    <w:rsid w:val="00361238"/>
    <w:rsid w:val="0036148C"/>
    <w:rsid w:val="00361808"/>
    <w:rsid w:val="00363FD9"/>
    <w:rsid w:val="00364826"/>
    <w:rsid w:val="0036619B"/>
    <w:rsid w:val="00366C9E"/>
    <w:rsid w:val="003703EA"/>
    <w:rsid w:val="003709A0"/>
    <w:rsid w:val="00377437"/>
    <w:rsid w:val="00380BD6"/>
    <w:rsid w:val="00382DCD"/>
    <w:rsid w:val="00384B8A"/>
    <w:rsid w:val="00385184"/>
    <w:rsid w:val="00395DFC"/>
    <w:rsid w:val="003A13FC"/>
    <w:rsid w:val="003B5069"/>
    <w:rsid w:val="003B673C"/>
    <w:rsid w:val="003C4C51"/>
    <w:rsid w:val="003C7287"/>
    <w:rsid w:val="003D35D6"/>
    <w:rsid w:val="003D4667"/>
    <w:rsid w:val="003D587B"/>
    <w:rsid w:val="003E01EA"/>
    <w:rsid w:val="003F1489"/>
    <w:rsid w:val="003F4DE5"/>
    <w:rsid w:val="003F7E7C"/>
    <w:rsid w:val="00403488"/>
    <w:rsid w:val="00416407"/>
    <w:rsid w:val="00416968"/>
    <w:rsid w:val="004200BD"/>
    <w:rsid w:val="00424307"/>
    <w:rsid w:val="00430052"/>
    <w:rsid w:val="00430334"/>
    <w:rsid w:val="004322CA"/>
    <w:rsid w:val="00434AB9"/>
    <w:rsid w:val="0043680F"/>
    <w:rsid w:val="004478EA"/>
    <w:rsid w:val="004561AE"/>
    <w:rsid w:val="00460CF5"/>
    <w:rsid w:val="00460D57"/>
    <w:rsid w:val="00471F98"/>
    <w:rsid w:val="00480F05"/>
    <w:rsid w:val="00482433"/>
    <w:rsid w:val="0048303A"/>
    <w:rsid w:val="004836F2"/>
    <w:rsid w:val="00483EF5"/>
    <w:rsid w:val="0048537C"/>
    <w:rsid w:val="0048548F"/>
    <w:rsid w:val="0048656E"/>
    <w:rsid w:val="0049061B"/>
    <w:rsid w:val="00491644"/>
    <w:rsid w:val="0049379D"/>
    <w:rsid w:val="004A22B5"/>
    <w:rsid w:val="004D1DEB"/>
    <w:rsid w:val="004D3B10"/>
    <w:rsid w:val="004D5EBB"/>
    <w:rsid w:val="004D791D"/>
    <w:rsid w:val="004E1E93"/>
    <w:rsid w:val="004E6722"/>
    <w:rsid w:val="004F0F7F"/>
    <w:rsid w:val="004F61D3"/>
    <w:rsid w:val="00502E04"/>
    <w:rsid w:val="00503909"/>
    <w:rsid w:val="0051297E"/>
    <w:rsid w:val="005152C5"/>
    <w:rsid w:val="005217CA"/>
    <w:rsid w:val="005229BE"/>
    <w:rsid w:val="00523E9C"/>
    <w:rsid w:val="005332A7"/>
    <w:rsid w:val="00547864"/>
    <w:rsid w:val="00551E32"/>
    <w:rsid w:val="0055575C"/>
    <w:rsid w:val="005557D1"/>
    <w:rsid w:val="00557662"/>
    <w:rsid w:val="00565153"/>
    <w:rsid w:val="00567E26"/>
    <w:rsid w:val="00571326"/>
    <w:rsid w:val="0057218E"/>
    <w:rsid w:val="00577196"/>
    <w:rsid w:val="005776C6"/>
    <w:rsid w:val="005801FE"/>
    <w:rsid w:val="005824E7"/>
    <w:rsid w:val="00593ED5"/>
    <w:rsid w:val="00596D82"/>
    <w:rsid w:val="005A0CC1"/>
    <w:rsid w:val="005A0E80"/>
    <w:rsid w:val="005A1B4D"/>
    <w:rsid w:val="005A2111"/>
    <w:rsid w:val="005A7709"/>
    <w:rsid w:val="005B02CA"/>
    <w:rsid w:val="005B2716"/>
    <w:rsid w:val="005C27E9"/>
    <w:rsid w:val="005D158B"/>
    <w:rsid w:val="005F205D"/>
    <w:rsid w:val="005F47DD"/>
    <w:rsid w:val="005F482E"/>
    <w:rsid w:val="005F4D72"/>
    <w:rsid w:val="00613B81"/>
    <w:rsid w:val="006146D3"/>
    <w:rsid w:val="00614833"/>
    <w:rsid w:val="0062154A"/>
    <w:rsid w:val="006239E4"/>
    <w:rsid w:val="00624DD5"/>
    <w:rsid w:val="00625DE7"/>
    <w:rsid w:val="00636585"/>
    <w:rsid w:val="00651A61"/>
    <w:rsid w:val="00653C4F"/>
    <w:rsid w:val="00653D41"/>
    <w:rsid w:val="00661802"/>
    <w:rsid w:val="00667694"/>
    <w:rsid w:val="00667BAF"/>
    <w:rsid w:val="00670C49"/>
    <w:rsid w:val="0068415D"/>
    <w:rsid w:val="00686958"/>
    <w:rsid w:val="006A460E"/>
    <w:rsid w:val="006B29E9"/>
    <w:rsid w:val="006B3E56"/>
    <w:rsid w:val="006B45A1"/>
    <w:rsid w:val="006B637C"/>
    <w:rsid w:val="006C3084"/>
    <w:rsid w:val="006D15E8"/>
    <w:rsid w:val="006D3A68"/>
    <w:rsid w:val="006D5F57"/>
    <w:rsid w:val="006E2296"/>
    <w:rsid w:val="006E25AF"/>
    <w:rsid w:val="006E2883"/>
    <w:rsid w:val="006E7F24"/>
    <w:rsid w:val="006F13A9"/>
    <w:rsid w:val="006F1D6F"/>
    <w:rsid w:val="0070063F"/>
    <w:rsid w:val="00712E2D"/>
    <w:rsid w:val="007139CA"/>
    <w:rsid w:val="00720CAF"/>
    <w:rsid w:val="007210E8"/>
    <w:rsid w:val="00721779"/>
    <w:rsid w:val="007230BA"/>
    <w:rsid w:val="00736CF0"/>
    <w:rsid w:val="00743077"/>
    <w:rsid w:val="00743BFF"/>
    <w:rsid w:val="0074654F"/>
    <w:rsid w:val="007501EB"/>
    <w:rsid w:val="00752DEB"/>
    <w:rsid w:val="007604E2"/>
    <w:rsid w:val="00762F86"/>
    <w:rsid w:val="007673A4"/>
    <w:rsid w:val="007749A5"/>
    <w:rsid w:val="00777396"/>
    <w:rsid w:val="0078562D"/>
    <w:rsid w:val="00797107"/>
    <w:rsid w:val="007A3F23"/>
    <w:rsid w:val="007A473E"/>
    <w:rsid w:val="007B2114"/>
    <w:rsid w:val="007B52F8"/>
    <w:rsid w:val="007C1F3D"/>
    <w:rsid w:val="007C229A"/>
    <w:rsid w:val="007C3EFC"/>
    <w:rsid w:val="007E4B96"/>
    <w:rsid w:val="007F23F8"/>
    <w:rsid w:val="007F59E0"/>
    <w:rsid w:val="00806217"/>
    <w:rsid w:val="00813EE6"/>
    <w:rsid w:val="00815219"/>
    <w:rsid w:val="00823902"/>
    <w:rsid w:val="00825F79"/>
    <w:rsid w:val="0083725D"/>
    <w:rsid w:val="00843321"/>
    <w:rsid w:val="00844E21"/>
    <w:rsid w:val="00855D0E"/>
    <w:rsid w:val="008611C2"/>
    <w:rsid w:val="00884ABD"/>
    <w:rsid w:val="00886979"/>
    <w:rsid w:val="008926E6"/>
    <w:rsid w:val="008B0381"/>
    <w:rsid w:val="008B0499"/>
    <w:rsid w:val="008B7064"/>
    <w:rsid w:val="008C2180"/>
    <w:rsid w:val="008C66A7"/>
    <w:rsid w:val="008D2A38"/>
    <w:rsid w:val="008D47EA"/>
    <w:rsid w:val="008F7DEF"/>
    <w:rsid w:val="00901634"/>
    <w:rsid w:val="009046D7"/>
    <w:rsid w:val="0090639E"/>
    <w:rsid w:val="009100FC"/>
    <w:rsid w:val="00911105"/>
    <w:rsid w:val="00915ED3"/>
    <w:rsid w:val="0091657B"/>
    <w:rsid w:val="00921D97"/>
    <w:rsid w:val="00922A55"/>
    <w:rsid w:val="009451A0"/>
    <w:rsid w:val="009543A3"/>
    <w:rsid w:val="009643E2"/>
    <w:rsid w:val="009728B1"/>
    <w:rsid w:val="00973A19"/>
    <w:rsid w:val="009849B3"/>
    <w:rsid w:val="00996E00"/>
    <w:rsid w:val="00997B59"/>
    <w:rsid w:val="009B03FD"/>
    <w:rsid w:val="009C129C"/>
    <w:rsid w:val="009C2BB3"/>
    <w:rsid w:val="009C7D37"/>
    <w:rsid w:val="009D538B"/>
    <w:rsid w:val="009D605D"/>
    <w:rsid w:val="009E0E32"/>
    <w:rsid w:val="009E1951"/>
    <w:rsid w:val="009E5508"/>
    <w:rsid w:val="009F0AFB"/>
    <w:rsid w:val="009F3398"/>
    <w:rsid w:val="009F528D"/>
    <w:rsid w:val="00A1247B"/>
    <w:rsid w:val="00A23FCD"/>
    <w:rsid w:val="00A3503C"/>
    <w:rsid w:val="00A41D6C"/>
    <w:rsid w:val="00A438F2"/>
    <w:rsid w:val="00A44CEB"/>
    <w:rsid w:val="00A45303"/>
    <w:rsid w:val="00A61AEB"/>
    <w:rsid w:val="00A66F28"/>
    <w:rsid w:val="00A806A4"/>
    <w:rsid w:val="00A86D95"/>
    <w:rsid w:val="00A86FCC"/>
    <w:rsid w:val="00A90DDB"/>
    <w:rsid w:val="00AA4BAC"/>
    <w:rsid w:val="00AA77ED"/>
    <w:rsid w:val="00AB0649"/>
    <w:rsid w:val="00AC004E"/>
    <w:rsid w:val="00AD106A"/>
    <w:rsid w:val="00AD3FBE"/>
    <w:rsid w:val="00AE1AF0"/>
    <w:rsid w:val="00AE1B46"/>
    <w:rsid w:val="00B01D28"/>
    <w:rsid w:val="00B06A8D"/>
    <w:rsid w:val="00B06A91"/>
    <w:rsid w:val="00B15BBA"/>
    <w:rsid w:val="00B22773"/>
    <w:rsid w:val="00B25C1F"/>
    <w:rsid w:val="00B30718"/>
    <w:rsid w:val="00B33216"/>
    <w:rsid w:val="00B550E9"/>
    <w:rsid w:val="00B737AB"/>
    <w:rsid w:val="00B75146"/>
    <w:rsid w:val="00B8058A"/>
    <w:rsid w:val="00B82F17"/>
    <w:rsid w:val="00B833D1"/>
    <w:rsid w:val="00B83A8E"/>
    <w:rsid w:val="00B87B73"/>
    <w:rsid w:val="00B91B83"/>
    <w:rsid w:val="00B95332"/>
    <w:rsid w:val="00B95352"/>
    <w:rsid w:val="00BA69C6"/>
    <w:rsid w:val="00BA79E6"/>
    <w:rsid w:val="00BB731C"/>
    <w:rsid w:val="00BC7065"/>
    <w:rsid w:val="00BD32EC"/>
    <w:rsid w:val="00BD3502"/>
    <w:rsid w:val="00BD544F"/>
    <w:rsid w:val="00BD6192"/>
    <w:rsid w:val="00BD62CF"/>
    <w:rsid w:val="00BE1ED2"/>
    <w:rsid w:val="00BE6922"/>
    <w:rsid w:val="00BF71AF"/>
    <w:rsid w:val="00C03CC3"/>
    <w:rsid w:val="00C10243"/>
    <w:rsid w:val="00C1121D"/>
    <w:rsid w:val="00C11593"/>
    <w:rsid w:val="00C12E93"/>
    <w:rsid w:val="00C1707E"/>
    <w:rsid w:val="00C17106"/>
    <w:rsid w:val="00C22ADB"/>
    <w:rsid w:val="00C3335A"/>
    <w:rsid w:val="00C36437"/>
    <w:rsid w:val="00C467E5"/>
    <w:rsid w:val="00C54664"/>
    <w:rsid w:val="00C619E9"/>
    <w:rsid w:val="00C7133D"/>
    <w:rsid w:val="00C80782"/>
    <w:rsid w:val="00C80BA8"/>
    <w:rsid w:val="00C9110A"/>
    <w:rsid w:val="00C9312A"/>
    <w:rsid w:val="00C95202"/>
    <w:rsid w:val="00CA1036"/>
    <w:rsid w:val="00CB277E"/>
    <w:rsid w:val="00CC34D9"/>
    <w:rsid w:val="00CD4A8B"/>
    <w:rsid w:val="00CD6B74"/>
    <w:rsid w:val="00CE065C"/>
    <w:rsid w:val="00CE2582"/>
    <w:rsid w:val="00CE6302"/>
    <w:rsid w:val="00CE674E"/>
    <w:rsid w:val="00CF6137"/>
    <w:rsid w:val="00CF7E73"/>
    <w:rsid w:val="00D00F48"/>
    <w:rsid w:val="00D02C11"/>
    <w:rsid w:val="00D03086"/>
    <w:rsid w:val="00D15A7F"/>
    <w:rsid w:val="00D174B2"/>
    <w:rsid w:val="00D23DC3"/>
    <w:rsid w:val="00D26C32"/>
    <w:rsid w:val="00D27762"/>
    <w:rsid w:val="00D27A34"/>
    <w:rsid w:val="00D44961"/>
    <w:rsid w:val="00D51055"/>
    <w:rsid w:val="00D734FC"/>
    <w:rsid w:val="00D77E81"/>
    <w:rsid w:val="00D8048C"/>
    <w:rsid w:val="00D84939"/>
    <w:rsid w:val="00D95393"/>
    <w:rsid w:val="00DA4530"/>
    <w:rsid w:val="00DA4E92"/>
    <w:rsid w:val="00DA6EE4"/>
    <w:rsid w:val="00DC10B7"/>
    <w:rsid w:val="00DC5C14"/>
    <w:rsid w:val="00DC7A29"/>
    <w:rsid w:val="00DD1308"/>
    <w:rsid w:val="00DD20DA"/>
    <w:rsid w:val="00DD5C0B"/>
    <w:rsid w:val="00DE06B5"/>
    <w:rsid w:val="00DF3807"/>
    <w:rsid w:val="00DF4181"/>
    <w:rsid w:val="00DF422C"/>
    <w:rsid w:val="00E000AC"/>
    <w:rsid w:val="00E159C4"/>
    <w:rsid w:val="00E162C6"/>
    <w:rsid w:val="00E24302"/>
    <w:rsid w:val="00E26881"/>
    <w:rsid w:val="00E356BB"/>
    <w:rsid w:val="00E35B35"/>
    <w:rsid w:val="00E36F35"/>
    <w:rsid w:val="00E40384"/>
    <w:rsid w:val="00E43601"/>
    <w:rsid w:val="00E45F27"/>
    <w:rsid w:val="00E46E30"/>
    <w:rsid w:val="00E53CED"/>
    <w:rsid w:val="00E62D39"/>
    <w:rsid w:val="00E6381D"/>
    <w:rsid w:val="00E67F58"/>
    <w:rsid w:val="00E709B0"/>
    <w:rsid w:val="00E861B4"/>
    <w:rsid w:val="00E9095F"/>
    <w:rsid w:val="00E938F6"/>
    <w:rsid w:val="00E9772C"/>
    <w:rsid w:val="00EA6FAE"/>
    <w:rsid w:val="00EB3D62"/>
    <w:rsid w:val="00EC3186"/>
    <w:rsid w:val="00EC3596"/>
    <w:rsid w:val="00EC4649"/>
    <w:rsid w:val="00EC5870"/>
    <w:rsid w:val="00EC5994"/>
    <w:rsid w:val="00EC7749"/>
    <w:rsid w:val="00ED22F0"/>
    <w:rsid w:val="00EE3333"/>
    <w:rsid w:val="00EF2E75"/>
    <w:rsid w:val="00F026C4"/>
    <w:rsid w:val="00F0356F"/>
    <w:rsid w:val="00F037A7"/>
    <w:rsid w:val="00F041C4"/>
    <w:rsid w:val="00F10ADA"/>
    <w:rsid w:val="00F22068"/>
    <w:rsid w:val="00F405CA"/>
    <w:rsid w:val="00F409A8"/>
    <w:rsid w:val="00F437B9"/>
    <w:rsid w:val="00F44C83"/>
    <w:rsid w:val="00F54DAC"/>
    <w:rsid w:val="00F70233"/>
    <w:rsid w:val="00F76905"/>
    <w:rsid w:val="00F76DB2"/>
    <w:rsid w:val="00F83EF0"/>
    <w:rsid w:val="00F97CED"/>
    <w:rsid w:val="00FA0CD4"/>
    <w:rsid w:val="00FA7CCE"/>
    <w:rsid w:val="00FB0967"/>
    <w:rsid w:val="00FC0B6B"/>
    <w:rsid w:val="00FC3EB0"/>
    <w:rsid w:val="00FC4C8F"/>
    <w:rsid w:val="00FD636E"/>
    <w:rsid w:val="00FE0C09"/>
    <w:rsid w:val="00FE5456"/>
    <w:rsid w:val="00FE71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10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239E4"/>
    <w:rPr>
      <w:rFonts w:eastAsia="DengXian" w:cs="Arial"/>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A725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A7255"/>
    <w:rPr>
      <w:rFonts w:cs="Times New Roman"/>
    </w:rPr>
  </w:style>
  <w:style w:type="paragraph" w:styleId="Footer">
    <w:name w:val="footer"/>
    <w:basedOn w:val="Normal"/>
    <w:link w:val="FooterChar"/>
    <w:uiPriority w:val="99"/>
    <w:rsid w:val="001A725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A7255"/>
    <w:rPr>
      <w:rFonts w:cs="Times New Roman"/>
    </w:rPr>
  </w:style>
  <w:style w:type="paragraph" w:styleId="BalloonText">
    <w:name w:val="Balloon Text"/>
    <w:basedOn w:val="Normal"/>
    <w:link w:val="BalloonTextChar"/>
    <w:uiPriority w:val="99"/>
    <w:semiHidden/>
    <w:rsid w:val="001A7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7255"/>
    <w:rPr>
      <w:rFonts w:ascii="Tahoma" w:hAnsi="Tahoma" w:cs="Tahoma"/>
      <w:sz w:val="16"/>
      <w:szCs w:val="16"/>
    </w:rPr>
  </w:style>
  <w:style w:type="character" w:styleId="Hyperlink">
    <w:name w:val="Hyperlink"/>
    <w:basedOn w:val="DefaultParagraphFont"/>
    <w:uiPriority w:val="99"/>
    <w:rsid w:val="00CA1036"/>
    <w:rPr>
      <w:rFonts w:cs="Times New Roman"/>
      <w:color w:val="0000FF"/>
      <w:u w:val="single"/>
    </w:rPr>
  </w:style>
  <w:style w:type="paragraph" w:styleId="NoSpacing">
    <w:name w:val="No Spacing"/>
    <w:uiPriority w:val="99"/>
    <w:qFormat/>
    <w:rsid w:val="00CA1036"/>
    <w:rPr>
      <w:lang w:eastAsia="en-US"/>
    </w:rPr>
  </w:style>
  <w:style w:type="paragraph" w:styleId="DocumentMap">
    <w:name w:val="Document Map"/>
    <w:basedOn w:val="Normal"/>
    <w:link w:val="DocumentMapChar"/>
    <w:uiPriority w:val="99"/>
    <w:semiHidden/>
    <w:rsid w:val="00A44CE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D6783"/>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789324074">
      <w:marLeft w:val="0"/>
      <w:marRight w:val="0"/>
      <w:marTop w:val="0"/>
      <w:marBottom w:val="0"/>
      <w:divBdr>
        <w:top w:val="none" w:sz="0" w:space="0" w:color="auto"/>
        <w:left w:val="none" w:sz="0" w:space="0" w:color="auto"/>
        <w:bottom w:val="none" w:sz="0" w:space="0" w:color="auto"/>
        <w:right w:val="none" w:sz="0" w:space="0" w:color="auto"/>
      </w:divBdr>
    </w:div>
    <w:div w:id="7893240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233</TotalTime>
  <Pages>2</Pages>
  <Words>1008</Words>
  <Characters>5750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DELL</cp:lastModifiedBy>
  <cp:revision>13</cp:revision>
  <cp:lastPrinted>2018-02-01T11:57:00Z</cp:lastPrinted>
  <dcterms:created xsi:type="dcterms:W3CDTF">2018-02-25T19:17:00Z</dcterms:created>
  <dcterms:modified xsi:type="dcterms:W3CDTF">2018-03-15T04:00:00Z</dcterms:modified>
</cp:coreProperties>
</file>